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AA626A7C41C400E9004903AE1065A4A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B05FFEAC0EDD4DACA2C0FF88218C76E3"/>
        </w:placeholder>
      </w:sdtPr>
      <w:sdtEndPr>
        <w:rPr>
          <w:rStyle w:val="FrslagstextChar"/>
        </w:rPr>
      </w:sdtEndPr>
      <w:sdtContent>
        <w:p w:rsidR="007C780D" w:rsidRPr="00343672" w:rsidRDefault="00EC032C" w:rsidP="00E91C17">
          <w:pPr>
            <w:pStyle w:val="Frslagstext"/>
            <w:numPr>
              <w:ilvl w:val="0"/>
              <w:numId w:val="0"/>
            </w:numPr>
          </w:pPr>
          <w:r w:rsidRPr="00343672">
            <w:rPr>
              <w:rStyle w:val="FrslagstextChar"/>
            </w:rPr>
            <w:t>Riksdagen tillkännager för regeringen som sin mening vad som anförs i motionen om behovet av en översyn av ersättningssystemen för asylsökande, nyanlända och personer som beviljats uppehållstillstånd.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EC032C" w:rsidRDefault="00EC032C" w:rsidP="00EC032C">
      <w:pPr>
        <w:pStyle w:val="Normalutanindragellerluft"/>
      </w:pPr>
      <w:r>
        <w:t xml:space="preserve">Ersättningssystemen för asylsökande, nyanlända och personer som beviljats uppehållstillstånd är idag ganska svåröverblickbart. Detta skapar </w:t>
      </w:r>
      <w:proofErr w:type="spellStart"/>
      <w:r>
        <w:t>grogund</w:t>
      </w:r>
      <w:proofErr w:type="spellEnd"/>
      <w:r>
        <w:t xml:space="preserve"> för mytbildning och missförstånd i samhällsdebatten. Samtidigt uppmärksammas emellanåt situationer där ersättningarna sammantaget kan upplevas som orimligt generösa medan andra utfall av dagens ersättningssystem framstår som oskäligt låga. </w:t>
      </w:r>
    </w:p>
    <w:p w:rsidR="00AF30DD" w:rsidRDefault="00EC032C" w:rsidP="00EC032C">
      <w:pPr>
        <w:pStyle w:val="Normalutanindragellerluft"/>
      </w:pPr>
      <w:r>
        <w:t xml:space="preserve">Det behövs en översyn av hela ersättningssystemet för asylsökande, nyanlända och personer som beviljats uppehållstillstånd.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E758A06D0345758371D323F3C8B268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E91C1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E91C17" w:rsidRDefault="00E91C17" w:rsidP="00E91C17">
                <w:pPr>
                  <w:ind w:firstLine="0"/>
                </w:pPr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E91C17" w:rsidRDefault="00E91C17" w:rsidP="00E91C17">
                <w:pPr>
                  <w:ind w:firstLine="0"/>
                </w:pPr>
              </w:p>
            </w:tc>
          </w:tr>
        </w:tbl>
        <w:p w:rsidR="00865E70" w:rsidRPr="009E153C" w:rsidRDefault="00E91C17" w:rsidP="00E91C17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2C" w:rsidRDefault="00EC032C" w:rsidP="000C1CAD">
      <w:pPr>
        <w:spacing w:line="240" w:lineRule="auto"/>
      </w:pPr>
      <w:r>
        <w:separator/>
      </w:r>
    </w:p>
  </w:endnote>
  <w:endnote w:type="continuationSeparator" w:id="0">
    <w:p w:rsidR="00EC032C" w:rsidRDefault="00EC03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72" w:rsidRDefault="0034367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76" w:rsidRDefault="0054657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17:01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2C" w:rsidRDefault="00EC032C" w:rsidP="000C1CAD">
      <w:pPr>
        <w:spacing w:line="240" w:lineRule="auto"/>
      </w:pPr>
      <w:r>
        <w:separator/>
      </w:r>
    </w:p>
  </w:footnote>
  <w:footnote w:type="continuationSeparator" w:id="0">
    <w:p w:rsidR="00EC032C" w:rsidRDefault="00EC03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72" w:rsidRDefault="0034367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72" w:rsidRDefault="0034367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A035E0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EC032C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EC032C">
          <w:t>M1593</w:t>
        </w:r>
      </w:sdtContent>
    </w:sdt>
  </w:p>
  <w:p w:rsidR="00467151" w:rsidRDefault="00A035E0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EC032C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EC032C" w:rsidP="00283E0F">
        <w:pPr>
          <w:pStyle w:val="FSHRub2"/>
        </w:pPr>
        <w:r>
          <w:t>Ersättningar nyanlända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EC032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2362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672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657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5E0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1C17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32C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A42471-EA88-4247-BC0D-BA6B203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0908ab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A626A7C41C400E9004903AE106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656C3-AE48-4E2B-940E-18DA6A7A14BE}"/>
      </w:docPartPr>
      <w:docPartBody>
        <w:p w:rsidR="008611DC" w:rsidRDefault="008611DC">
          <w:pPr>
            <w:pStyle w:val="FAA626A7C41C400E9004903AE1065A4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05FFEAC0EDD4DACA2C0FF88218C7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6CF20-CA80-40A5-9629-92F28765FB9B}"/>
      </w:docPartPr>
      <w:docPartBody>
        <w:p w:rsidR="008611DC" w:rsidRDefault="008611DC">
          <w:pPr>
            <w:pStyle w:val="B05FFEAC0EDD4DACA2C0FF88218C76E3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E5E758A06D0345758371D323F3C8B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D8E24-4B74-46A8-85D8-0D51BF255758}"/>
      </w:docPartPr>
      <w:docPartBody>
        <w:p w:rsidR="008611DC" w:rsidRDefault="008611DC">
          <w:pPr>
            <w:pStyle w:val="E5E758A06D0345758371D323F3C8B26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C"/>
    <w:rsid w:val="008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AA626A7C41C400E9004903AE1065A4A">
    <w:name w:val="FAA626A7C41C400E9004903AE1065A4A"/>
  </w:style>
  <w:style w:type="paragraph" w:customStyle="1" w:styleId="B05FFEAC0EDD4DACA2C0FF88218C76E3">
    <w:name w:val="B05FFEAC0EDD4DACA2C0FF88218C76E3"/>
  </w:style>
  <w:style w:type="paragraph" w:customStyle="1" w:styleId="E5E758A06D0345758371D323F3C8B268">
    <w:name w:val="E5E758A06D0345758371D323F3C8B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Ersättningar nyanlända</rubrik>
    <utgiftsomrade>för framtida bruk</utgiftsomrade>
    <riksmote xmlns="http://schemas.riksdagen.se/motion">2014/15</riksmote>
    <partikod xmlns="http://schemas.riksdagen.se/motion">M</partikod>
    <partinummer xmlns="http://schemas.riksdagen.se/motion">1593</partinummer>
    <underskriftsdatum>Stockholm den</underskriftsdatum>
    <kontaktperson>
      <namn/>
      <email xmlns="http://schemas.riksdagen.se/motion">peter.lindstrom@riksdagen.se</email>
    </kontaktperson>
    <checksumma>*ZFA7DBDCABAAE*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w:val="0000" w:firstRow="0" w:lastRow="0" w:firstColumn="0" w:lastColumn="0" w:noHBand="0" w:noVBand="0"/&gt;&lt;/w:tblPr&gt;&lt;w:tblGrid&gt;&lt;w:gridCol w:w="4225"/&gt;&lt;w:gridCol w:w="4225"/&gt;&lt;/w:tblGrid&gt;&lt;w:tr w:rsidR="00E91C17"&gt;&lt;w:tblPrEx&gt;&lt;w:tblCellMar&gt;&lt;w:top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w:rsidR="00E91C17" w:rsidRDefault="00E91C17" w:rsidP="00E91C17"&gt;&lt;w:pPr&gt;&lt;w:ind w:firstLine="0"/&gt;&lt;/w:pPr&gt;&lt;w:r&gt;&lt;w:t&gt;Jan Ericson (M)&lt;/w:t&gt;&lt;/w:r&gt;&lt;/w:p&gt;&lt;/w:tc&gt;&lt;w:tc&gt;&lt;w:tcPr&gt;&lt;w:tcW w:w="4225" w:type="dxa"/&gt;&lt;w:vAlign w:val="bottom"/&gt;&lt;/w:tcPr&gt;&lt;w:p w:rsidR="00E91C17" w:rsidRDefault="00E91C17" w:rsidP="00E91C17"&gt;&lt;w:pPr&gt;&lt;w:ind w:firstLine="0"/&gt;&lt;/w:pPr&gt;&lt;/w:p&gt;&lt;/w:tc&gt;&lt;/w:tr&gt;&lt;/w:tbl&gt;&lt;w:p w:rsidR="00865E70" w:rsidRPr="009E153C" w:rsidRDefault="00E91C17" w:rsidP="00E91C17"&gt;&lt;w:pPr&gt;&lt;w:pStyle w:val="Normalutanindragellerluft"/&gt;&lt;/w:pPr&gt;&lt;w:r&gt;&lt;w:t&gt;.&lt;/w:t&gt;&lt;/w:r&gt;&lt;/w:p&gt;&lt;w:p w:rsidR="00000000" w:rsidRDefault="00681EA9"/&gt;&lt;w:sectPr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w:val="005A1A53"/&gt;&lt;w:pPr&gt;&lt;w:tabs&gt;&lt;w:tab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w:val="00C678A4"/&gt;&lt;w:rPr&gt;&lt;w:color w:val="808080"/&gt;&lt;/w:rPr&gt;&lt;/w:style&gt;&lt;w:style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w:abstractNumId="0"&gt;&lt;w:nsid w:val="FFFFFF7C"/&gt;&lt;w:multiLevelType w:val="singleLevel"/&gt;&lt;w:tmpl w:val="05388D22"/&gt;&lt;w:lvl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w:abstractNumId="1"&gt;&lt;w:nsid w:val="FFFFFF7D"/&gt;&lt;w:multiLevelType w:val="singleLevel"/&gt;&lt;w:tmpl w:val="AF62F586"/&gt;&lt;w:lvl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w:abstractNumId="2"&gt;&lt;w:nsid w:val="FFFFFF7E"/&gt;&lt;w:multiLevelType w:val="singleLevel"/&gt;&lt;w:tmpl w:val="F280ABF6"/&gt;&lt;w:lvl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w:abstractNumId="3"&gt;&lt;w:nsid w:val="FFFFFF7F"/&gt;&lt;w:multiLevelType w:val="singleLevel"/&gt;&lt;w:tmpl w:val="FC8C46F4"/&gt;&lt;w:lvl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w:abstractNumId="4"&gt;&lt;w:nsid w:val="FFFFFF80"/&gt;&lt;w:multiLevelType w:val="singleLevel"/&gt;&lt;w:tmpl w:val="20C221DE"/&gt;&lt;w:lvl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w:abstractNumId="5"&gt;&lt;w:nsid w:val="FFFFFF81"/&gt;&lt;w:multiLevelType w:val="singleLevel"/&gt;&lt;w:tmpl w:val="3DCE6FC0"/&gt;&lt;w:lvl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w:abstractNumId="6"&gt;&lt;w:nsid w:val="FFFFFF82"/&gt;&lt;w:multiLevelType w:val="singleLevel"/&gt;&lt;w:tmpl w:val="918ADFAE"/&gt;&lt;w:lvl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w:abstractNumId="7"&gt;&lt;w:nsid w:val="FFFFFF83"/&gt;&lt;w:multiLevelType w:val="singleLevel"/&gt;&lt;w:tmpl w:val="30BCFEBA"/&gt;&lt;w:lvl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w:abstractNumId="11"&gt;&lt;w:nsid w:val="42950D71"/&gt;&lt;w:multiLevelType w:val="hybridMultilevel"/&gt;&lt;w:tmpl w:val="91C00D9E"/&gt;&lt;w:name w:val="yrkandelista"/&gt;&lt;w:lvl w:ilvl="0" w:tplc="43CEBE20"&gt;&lt;w:start w:val="1"/&gt;&lt;w:numFmt w:val="decimal"/&gt;&lt;w:pStyle w:val="Frslagstext"/&gt;&lt;w:lvlText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C:&amp;#92;Users&amp;#92;pr0908ab&amp;#92;AppData&amp;#92;Roaming&amp;#92;Microsoft&amp;#92;Mallar&amp;#92;Motion&amp;#92;Motion.dotm</templatepath>
    <documentpath>Dokument1</documentpath>
    <historik>
      <overfort>
        <inskickad/>
        <loginid/>
      </overfort>
    </historik>
    <kontakttext/>
    <validera>1</validera>
    <skrivut>1</skrivut>
    <partibeteckning>M1593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599C53DF-2A8C-4DE5-A60A-DCD06803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108</Words>
  <Characters>673</Characters>
  <Application>Microsoft Office Word</Application>
  <DocSecurity>0</DocSecurity>
  <Lines>13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201415M1593 Ersättningar nyanlända</vt:lpstr>
      <vt:lpstr/>
    </vt:vector>
  </TitlesOfParts>
  <Company>Riksdagen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201415M1593 Ersättningar nyanlända</dc:title>
  <dc:subject/>
  <dc:creator>It-avdelningen</dc:creator>
  <cp:keywords/>
  <dc:description/>
  <cp:lastModifiedBy>Peter Lindström</cp:lastModifiedBy>
  <cp:revision>5</cp:revision>
  <cp:lastPrinted>2014-11-05T16:01:00Z</cp:lastPrinted>
  <dcterms:created xsi:type="dcterms:W3CDTF">2014-11-05T16:01:00Z</dcterms:created>
  <dcterms:modified xsi:type="dcterms:W3CDTF">2014-11-05T16:03:00Z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*ZFA7DBDCABAAE*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</Properties>
</file>